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96" w:rsidRDefault="00850896" w:rsidP="00C3408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felt 2" o:spid="_x0000_s1026" type="#_x0000_t202" style="position:absolute;margin-left:16.2pt;margin-top:8.65pt;width:306.65pt;height:105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">
            <v:textbox style="mso-fit-shape-to-text:t">
              <w:txbxContent>
                <w:p w:rsidR="00850896" w:rsidRPr="00912142" w:rsidRDefault="00850896" w:rsidP="00780994">
                  <w:pPr>
                    <w:spacing w:before="450" w:after="240" w:line="240" w:lineRule="auto"/>
                    <w:jc w:val="center"/>
                    <w:outlineLvl w:val="4"/>
                    <w:rPr>
                      <w:rFonts w:ascii="Bitter" w:hAnsi="Bitter"/>
                      <w:b/>
                      <w:bCs/>
                      <w:color w:val="141412"/>
                      <w:sz w:val="27"/>
                      <w:szCs w:val="27"/>
                    </w:rPr>
                  </w:pPr>
                  <w:r w:rsidRPr="00912142">
                    <w:rPr>
                      <w:rFonts w:ascii="Bitter" w:hAnsi="Bitter"/>
                      <w:b/>
                      <w:bCs/>
                      <w:color w:val="141412"/>
                      <w:sz w:val="27"/>
                      <w:szCs w:val="27"/>
                    </w:rPr>
                    <w:t>Hvidbjerg</w:t>
                  </w:r>
                  <w:r>
                    <w:rPr>
                      <w:rFonts w:ascii="Bitter" w:hAnsi="Bitter"/>
                      <w:b/>
                      <w:bCs/>
                      <w:color w:val="141412"/>
                      <w:sz w:val="27"/>
                      <w:szCs w:val="27"/>
                    </w:rPr>
                    <w:t xml:space="preserve"> Sangen</w:t>
                  </w:r>
                </w:p>
                <w:p w:rsidR="00850896" w:rsidRPr="00780994" w:rsidRDefault="00850896" w:rsidP="00257D4F">
                  <w:pPr>
                    <w:spacing w:after="240" w:line="240" w:lineRule="auto"/>
                    <w:jc w:val="center"/>
                    <w:rPr>
                      <w:rFonts w:ascii="Times New Roman" w:hAnsi="Times New Roman"/>
                      <w:color w:val="141412"/>
                      <w:sz w:val="20"/>
                    </w:rPr>
                  </w:pPr>
                  <w:r w:rsidRPr="00780994">
                    <w:rPr>
                      <w:rFonts w:ascii="Times New Roman" w:hAnsi="Times New Roman"/>
                      <w:color w:val="141412"/>
                      <w:sz w:val="20"/>
                    </w:rPr>
                    <w:t>Tekst: Niels Lyngbo - Mel.: O</w:t>
                  </w:r>
                  <w:r w:rsidRPr="00780994">
                    <w:rPr>
                      <w:rFonts w:ascii="Times New Roman" w:hAnsi="Times New Roman"/>
                      <w:i/>
                      <w:iCs/>
                      <w:color w:val="141412"/>
                      <w:sz w:val="20"/>
                    </w:rPr>
                    <w:t>ppe på bjerget</w:t>
                  </w:r>
                </w:p>
                <w:p w:rsidR="00850896" w:rsidRPr="00780994" w:rsidRDefault="00850896" w:rsidP="00780994">
                  <w:pPr>
                    <w:pStyle w:val="NormalWeb"/>
                    <w:numPr>
                      <w:ilvl w:val="0"/>
                      <w:numId w:val="8"/>
                    </w:numPr>
                    <w:spacing w:after="0"/>
                    <w:rPr>
                      <w:color w:val="141412"/>
                      <w:sz w:val="18"/>
                      <w:szCs w:val="18"/>
                    </w:rPr>
                  </w:pPr>
                  <w:r w:rsidRPr="00780994">
                    <w:rPr>
                      <w:color w:val="141412"/>
                      <w:sz w:val="18"/>
                      <w:szCs w:val="18"/>
                    </w:rPr>
                    <w:t xml:space="preserve">Hvidbjerg, du skønne </w:t>
                  </w:r>
                  <w:r>
                    <w:rPr>
                      <w:color w:val="141412"/>
                      <w:sz w:val="18"/>
                      <w:szCs w:val="18"/>
                    </w:rPr>
                    <w:t>plet på jord,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kantet med hav med din å og fjord.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Bølgen den bruser ind mod land,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ind mod den åbne strand.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Altid på bjerget har jeg min gang,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derfor stille nynner min sang: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Hvidbjerg, du er den plet på jord,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der hvor mit hjerte bor.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</w:r>
                </w:p>
                <w:p w:rsidR="00850896" w:rsidRPr="00780994" w:rsidRDefault="00850896" w:rsidP="00287FFD">
                  <w:pPr>
                    <w:pStyle w:val="NormalWeb"/>
                    <w:tabs>
                      <w:tab w:val="left" w:pos="1701"/>
                    </w:tabs>
                    <w:spacing w:after="0"/>
                    <w:ind w:left="1668" w:hanging="364"/>
                    <w:rPr>
                      <w:color w:val="141412"/>
                      <w:sz w:val="18"/>
                      <w:szCs w:val="18"/>
                    </w:rPr>
                  </w:pPr>
                  <w:r w:rsidRPr="00780994">
                    <w:rPr>
                      <w:color w:val="141412"/>
                      <w:sz w:val="18"/>
                      <w:szCs w:val="18"/>
                    </w:rPr>
                    <w:t xml:space="preserve">2  </w:t>
                  </w:r>
                  <w:r w:rsidRPr="00780994">
                    <w:rPr>
                      <w:color w:val="141412"/>
                      <w:sz w:val="18"/>
                      <w:szCs w:val="18"/>
                    </w:rPr>
                    <w:tab/>
                  </w:r>
                  <w:r>
                    <w:rPr>
                      <w:color w:val="141412"/>
                      <w:sz w:val="18"/>
                      <w:szCs w:val="18"/>
                    </w:rPr>
                    <w:t>Hvidbjerg du er en drøm for mig,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lønligt jeg går her og elsker dig,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selv i en byge og i blæst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altid det er en fest.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Når jeg på bjerget vandrer en tur,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månen sidder så stille på lur,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Hvidbjerg, du er den plet på jord,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der hvor mit hjerte bor.</w:t>
                  </w:r>
                </w:p>
                <w:p w:rsidR="00850896" w:rsidRPr="00780994" w:rsidRDefault="00850896" w:rsidP="00257D4F">
                  <w:pPr>
                    <w:pStyle w:val="NormalWeb"/>
                    <w:spacing w:after="0"/>
                    <w:ind w:left="1304"/>
                    <w:rPr>
                      <w:color w:val="141412"/>
                      <w:sz w:val="18"/>
                      <w:szCs w:val="18"/>
                    </w:rPr>
                  </w:pPr>
                </w:p>
                <w:p w:rsidR="00850896" w:rsidRPr="00780994" w:rsidRDefault="00850896" w:rsidP="00287FFD">
                  <w:pPr>
                    <w:pStyle w:val="NormalWeb"/>
                    <w:tabs>
                      <w:tab w:val="left" w:pos="1701"/>
                    </w:tabs>
                    <w:spacing w:after="0"/>
                    <w:ind w:left="1668" w:hanging="364"/>
                    <w:rPr>
                      <w:color w:val="141412"/>
                      <w:sz w:val="18"/>
                      <w:szCs w:val="18"/>
                    </w:rPr>
                  </w:pPr>
                  <w:r w:rsidRPr="00780994">
                    <w:rPr>
                      <w:color w:val="141412"/>
                      <w:sz w:val="18"/>
                      <w:szCs w:val="18"/>
                    </w:rPr>
                    <w:t xml:space="preserve">3 </w:t>
                  </w:r>
                  <w:r w:rsidRPr="00780994">
                    <w:rPr>
                      <w:color w:val="141412"/>
                      <w:sz w:val="18"/>
                      <w:szCs w:val="18"/>
                    </w:rPr>
                    <w:tab/>
                  </w:r>
                  <w:r>
                    <w:rPr>
                      <w:color w:val="141412"/>
                      <w:sz w:val="18"/>
                      <w:szCs w:val="18"/>
                    </w:rPr>
                    <w:t>Hænde det kan i aftenrød,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måne, du titter bag skyens glød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over tre-vande smiler ned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sig dog ej, hvad du ved.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Hen over bjerget vandrer de to,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hånd i hånd, der er fred, der er ro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Hvidbjerg, du er den plet på jord,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der hvor mit hjerte bor.</w:t>
                  </w:r>
                </w:p>
                <w:p w:rsidR="00850896" w:rsidRPr="00780994" w:rsidRDefault="00850896" w:rsidP="00257D4F">
                  <w:pPr>
                    <w:pStyle w:val="NormalWeb"/>
                    <w:spacing w:after="0"/>
                    <w:ind w:left="1304"/>
                    <w:rPr>
                      <w:color w:val="141412"/>
                      <w:sz w:val="18"/>
                      <w:szCs w:val="18"/>
                    </w:rPr>
                  </w:pPr>
                </w:p>
                <w:p w:rsidR="00850896" w:rsidRDefault="00850896" w:rsidP="00287FFD">
                  <w:pPr>
                    <w:pStyle w:val="NormalWeb"/>
                    <w:tabs>
                      <w:tab w:val="left" w:pos="1701"/>
                    </w:tabs>
                    <w:spacing w:after="0"/>
                    <w:ind w:left="1668" w:hanging="364"/>
                    <w:rPr>
                      <w:color w:val="141412"/>
                      <w:sz w:val="18"/>
                      <w:szCs w:val="18"/>
                    </w:rPr>
                  </w:pPr>
                  <w:r w:rsidRPr="00780994">
                    <w:rPr>
                      <w:color w:val="141412"/>
                      <w:sz w:val="18"/>
                      <w:szCs w:val="18"/>
                    </w:rPr>
                    <w:t>4</w:t>
                  </w:r>
                  <w:r w:rsidRPr="00780994">
                    <w:rPr>
                      <w:color w:val="141412"/>
                      <w:sz w:val="18"/>
                      <w:szCs w:val="18"/>
                    </w:rPr>
                    <w:tab/>
                  </w:r>
                  <w:r>
                    <w:rPr>
                      <w:color w:val="141412"/>
                      <w:sz w:val="18"/>
                      <w:szCs w:val="18"/>
                    </w:rPr>
                    <w:t xml:space="preserve">Selvom du står med sne belagt, 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drømmer du sikkert om sommerpragt,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altid du har min kærlighed,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vinter ej varer ved.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Snart vi mødes med banjo og sang,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nætterne viger, dagen bli´r lang.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Hvidbjerg, du er den plet på jord,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der hvor mit hjerte bor.</w:t>
                  </w:r>
                </w:p>
                <w:p w:rsidR="00850896" w:rsidRDefault="00850896" w:rsidP="00287FFD">
                  <w:pPr>
                    <w:pStyle w:val="NormalWeb"/>
                    <w:tabs>
                      <w:tab w:val="left" w:pos="1701"/>
                    </w:tabs>
                    <w:spacing w:after="0"/>
                    <w:ind w:left="1668" w:hanging="364"/>
                    <w:rPr>
                      <w:color w:val="141412"/>
                      <w:sz w:val="18"/>
                      <w:szCs w:val="18"/>
                    </w:rPr>
                  </w:pPr>
                </w:p>
                <w:p w:rsidR="00850896" w:rsidRPr="00780994" w:rsidRDefault="00850896" w:rsidP="00287FFD">
                  <w:pPr>
                    <w:pStyle w:val="NormalWeb"/>
                    <w:tabs>
                      <w:tab w:val="left" w:pos="1701"/>
                    </w:tabs>
                    <w:spacing w:after="0"/>
                    <w:ind w:left="1668" w:hanging="364"/>
                    <w:rPr>
                      <w:color w:val="141412"/>
                      <w:sz w:val="18"/>
                      <w:szCs w:val="18"/>
                    </w:rPr>
                  </w:pPr>
                  <w:r>
                    <w:rPr>
                      <w:color w:val="141412"/>
                      <w:sz w:val="18"/>
                      <w:szCs w:val="18"/>
                    </w:rPr>
                    <w:t>5</w:t>
                  </w:r>
                  <w:r>
                    <w:rPr>
                      <w:color w:val="141412"/>
                      <w:sz w:val="18"/>
                      <w:szCs w:val="18"/>
                    </w:rPr>
                    <w:tab/>
                    <w:t>Våren du kom så lun og blød,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sommeren lægger du i mit skød,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markens viol og lærkesang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gi´r i mit hjerte klang.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Syng lille lærke, syng over vang,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så vi på bjerget hører din sang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Hvidbjerg, du er den plet på jord,</w:t>
                  </w:r>
                  <w:r>
                    <w:rPr>
                      <w:color w:val="141412"/>
                      <w:sz w:val="18"/>
                      <w:szCs w:val="18"/>
                    </w:rPr>
                    <w:br/>
                    <w:t>der hvor mit hjerte bor.</w:t>
                  </w:r>
                </w:p>
                <w:p w:rsidR="00850896" w:rsidRDefault="00850896"/>
              </w:txbxContent>
            </v:textbox>
          </v:shape>
        </w:pict>
      </w:r>
    </w:p>
    <w:p w:rsidR="00850896" w:rsidRDefault="00850896" w:rsidP="00C34080">
      <w:r>
        <w:rPr>
          <w:noProof/>
        </w:rPr>
        <w:pict>
          <v:shape id="_x0000_s1027" type="#_x0000_t202" style="position:absolute;margin-left:394.25pt;margin-top:4.1pt;width:342pt;height:501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">
            <v:textbox>
              <w:txbxContent>
                <w:p w:rsidR="00850896" w:rsidRDefault="00850896" w:rsidP="00C41B3D">
                  <w:pPr>
                    <w:pStyle w:val="NormalWeb"/>
                    <w:spacing w:after="0"/>
                    <w:ind w:hanging="1304"/>
                    <w:jc w:val="center"/>
                    <w:rPr>
                      <w:rFonts w:ascii="Cooper Black" w:hAnsi="Cooper Black"/>
                      <w:color w:val="141412"/>
                      <w:sz w:val="56"/>
                      <w:szCs w:val="56"/>
                    </w:rPr>
                  </w:pPr>
                  <w:r>
                    <w:rPr>
                      <w:rFonts w:ascii="Cooper Black" w:hAnsi="Cooper Black"/>
                      <w:color w:val="141412"/>
                      <w:sz w:val="56"/>
                      <w:szCs w:val="56"/>
                    </w:rPr>
                    <w:t xml:space="preserve">            </w:t>
                  </w:r>
                </w:p>
                <w:p w:rsidR="00850896" w:rsidRPr="00FB1172" w:rsidRDefault="00850896" w:rsidP="00C41B3D">
                  <w:pPr>
                    <w:pStyle w:val="NormalWeb"/>
                    <w:spacing w:after="0"/>
                    <w:ind w:hanging="1304"/>
                    <w:jc w:val="center"/>
                    <w:rPr>
                      <w:rFonts w:ascii="Cooper Black" w:hAnsi="Cooper Black"/>
                      <w:color w:val="141412"/>
                      <w:sz w:val="56"/>
                      <w:szCs w:val="56"/>
                    </w:rPr>
                  </w:pPr>
                  <w:r>
                    <w:rPr>
                      <w:rFonts w:ascii="Cooper Black" w:hAnsi="Cooper Black"/>
                      <w:color w:val="141412"/>
                      <w:sz w:val="56"/>
                      <w:szCs w:val="56"/>
                    </w:rPr>
                    <w:t xml:space="preserve">           </w:t>
                  </w:r>
                  <w:r w:rsidRPr="00FB1172">
                    <w:rPr>
                      <w:rFonts w:ascii="Cooper Black" w:hAnsi="Cooper Black"/>
                      <w:color w:val="141412"/>
                      <w:sz w:val="56"/>
                      <w:szCs w:val="56"/>
                    </w:rPr>
                    <w:t>Sankt Hans Bål</w:t>
                  </w:r>
                </w:p>
                <w:p w:rsidR="00850896" w:rsidRDefault="00850896" w:rsidP="00C41B3D">
                  <w:pPr>
                    <w:pStyle w:val="NormalWeb"/>
                    <w:spacing w:after="0"/>
                    <w:ind w:hanging="2608"/>
                    <w:jc w:val="center"/>
                    <w:rPr>
                      <w:rFonts w:ascii="Cooper Black" w:hAnsi="Cooper Black"/>
                      <w:color w:val="141412"/>
                      <w:sz w:val="48"/>
                      <w:szCs w:val="48"/>
                    </w:rPr>
                  </w:pPr>
                </w:p>
                <w:p w:rsidR="00850896" w:rsidRDefault="00850896" w:rsidP="00C41B3D">
                  <w:pPr>
                    <w:pStyle w:val="NormalWeb"/>
                    <w:spacing w:after="0"/>
                    <w:ind w:hanging="2608"/>
                    <w:jc w:val="center"/>
                    <w:rPr>
                      <w:rFonts w:ascii="Cooper Black" w:hAnsi="Cooper Black"/>
                      <w:color w:val="141412"/>
                      <w:sz w:val="44"/>
                      <w:szCs w:val="44"/>
                    </w:rPr>
                  </w:pPr>
                  <w:r>
                    <w:rPr>
                      <w:rFonts w:ascii="Cooper Black" w:hAnsi="Cooper Black"/>
                      <w:color w:val="141412"/>
                    </w:rPr>
                    <w:t xml:space="preserve">                                                  </w:t>
                  </w:r>
                  <w:r>
                    <w:rPr>
                      <w:rFonts w:ascii="Cooper Black" w:hAnsi="Cooper Black"/>
                      <w:color w:val="141412"/>
                      <w:sz w:val="44"/>
                      <w:szCs w:val="44"/>
                    </w:rPr>
                    <w:br/>
                    <w:t xml:space="preserve"> Grundejerforeningen</w:t>
                  </w:r>
                </w:p>
                <w:p w:rsidR="00850896" w:rsidRDefault="00850896" w:rsidP="00C41B3D">
                  <w:pPr>
                    <w:pStyle w:val="NormalWeb"/>
                    <w:spacing w:after="0"/>
                    <w:ind w:hanging="2608"/>
                    <w:jc w:val="center"/>
                    <w:rPr>
                      <w:rFonts w:ascii="Cooper Black" w:hAnsi="Cooper Black"/>
                      <w:color w:val="141412"/>
                      <w:sz w:val="44"/>
                      <w:szCs w:val="44"/>
                    </w:rPr>
                  </w:pPr>
                  <w:r>
                    <w:rPr>
                      <w:rFonts w:ascii="Cooper Black" w:hAnsi="Cooper Black"/>
                      <w:color w:val="141412"/>
                      <w:sz w:val="44"/>
                      <w:szCs w:val="44"/>
                    </w:rPr>
                    <w:t xml:space="preserve">                      for</w:t>
                  </w:r>
                  <w:r>
                    <w:rPr>
                      <w:rFonts w:ascii="Cooper Black" w:hAnsi="Cooper Black"/>
                      <w:color w:val="141412"/>
                      <w:sz w:val="44"/>
                      <w:szCs w:val="44"/>
                    </w:rPr>
                    <w:br/>
                    <w:t>Hvidbjerg,</w:t>
                  </w:r>
                </w:p>
                <w:p w:rsidR="00850896" w:rsidRDefault="00850896" w:rsidP="00C41B3D">
                  <w:pPr>
                    <w:pStyle w:val="NormalWeb"/>
                    <w:spacing w:after="0"/>
                    <w:ind w:hanging="2608"/>
                    <w:jc w:val="center"/>
                    <w:rPr>
                      <w:rFonts w:ascii="Cooper Black" w:hAnsi="Cooper Black"/>
                      <w:color w:val="141412"/>
                      <w:sz w:val="44"/>
                      <w:szCs w:val="44"/>
                    </w:rPr>
                  </w:pPr>
                  <w:r>
                    <w:rPr>
                      <w:rFonts w:ascii="Cooper Black" w:hAnsi="Cooper Black"/>
                      <w:color w:val="141412"/>
                      <w:sz w:val="44"/>
                      <w:szCs w:val="44"/>
                    </w:rPr>
                    <w:t xml:space="preserve">                         Høll og</w:t>
                  </w:r>
                </w:p>
                <w:p w:rsidR="00850896" w:rsidRDefault="00850896" w:rsidP="00C41B3D">
                  <w:pPr>
                    <w:jc w:val="center"/>
                    <w:rPr>
                      <w:rFonts w:ascii="Cooper Black" w:hAnsi="Cooper Black"/>
                      <w:color w:val="141412"/>
                      <w:sz w:val="44"/>
                      <w:szCs w:val="44"/>
                    </w:rPr>
                  </w:pPr>
                  <w:r>
                    <w:rPr>
                      <w:rFonts w:ascii="Cooper Black" w:hAnsi="Cooper Black"/>
                      <w:color w:val="141412"/>
                      <w:sz w:val="44"/>
                      <w:szCs w:val="44"/>
                    </w:rPr>
                    <w:t>Mørkholdt</w:t>
                  </w:r>
                </w:p>
                <w:p w:rsidR="00850896" w:rsidRDefault="00850896" w:rsidP="00C41B3D">
                  <w:pPr>
                    <w:jc w:val="center"/>
                    <w:rPr>
                      <w:rFonts w:ascii="Cooper Black" w:hAnsi="Cooper Black"/>
                      <w:color w:val="141412"/>
                      <w:sz w:val="44"/>
                      <w:szCs w:val="44"/>
                    </w:rPr>
                  </w:pPr>
                </w:p>
                <w:p w:rsidR="00850896" w:rsidRDefault="00850896" w:rsidP="00C41B3D">
                  <w:pPr>
                    <w:jc w:val="center"/>
                  </w:pPr>
                  <w:r w:rsidRPr="00E0225C">
                    <w:rPr>
                      <w:rFonts w:ascii="Arial" w:hAnsi="Arial" w:cs="Arial"/>
                      <w:noProof/>
                      <w:sz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lede 1" o:spid="_x0000_i1026" type="#_x0000_t75" alt="http://www.visbyvej.dk/billeder/54538.gif" style="width:205.5pt;height:147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850896" w:rsidRDefault="00850896" w:rsidP="00C34080"/>
    <w:p w:rsidR="00850896" w:rsidRDefault="00850896" w:rsidP="00BA5A0A">
      <w:pPr>
        <w:pStyle w:val="NormalWeb"/>
        <w:spacing w:after="0"/>
        <w:ind w:hanging="2608"/>
        <w:jc w:val="center"/>
        <w:rPr>
          <w:rFonts w:ascii="Cooper Black" w:hAnsi="Cooper Black"/>
          <w:color w:val="141412"/>
          <w:sz w:val="56"/>
          <w:szCs w:val="56"/>
        </w:rPr>
      </w:pPr>
      <w:r>
        <w:rPr>
          <w:rFonts w:ascii="Cooper Black" w:hAnsi="Cooper Black"/>
          <w:color w:val="141412"/>
          <w:sz w:val="56"/>
          <w:szCs w:val="56"/>
        </w:rPr>
        <w:t xml:space="preserve">              </w:t>
      </w:r>
    </w:p>
    <w:p w:rsidR="00850896" w:rsidRDefault="00850896" w:rsidP="00BA5A0A">
      <w:pPr>
        <w:pStyle w:val="NormalWeb"/>
        <w:spacing w:after="0"/>
        <w:ind w:hanging="2608"/>
        <w:jc w:val="center"/>
        <w:rPr>
          <w:rFonts w:ascii="Cooper Black" w:hAnsi="Cooper Black"/>
          <w:color w:val="141412"/>
          <w:sz w:val="56"/>
          <w:szCs w:val="56"/>
        </w:rPr>
      </w:pPr>
    </w:p>
    <w:p w:rsidR="00850896" w:rsidRDefault="00850896" w:rsidP="00BA5A0A">
      <w:pPr>
        <w:pStyle w:val="NormalWeb"/>
        <w:spacing w:after="0"/>
        <w:ind w:hanging="2608"/>
        <w:jc w:val="center"/>
      </w:pPr>
      <w:r>
        <w:tab/>
      </w:r>
    </w:p>
    <w:p w:rsidR="00850896" w:rsidRDefault="00850896">
      <w:pPr>
        <w:spacing w:line="240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:rsidR="00850896" w:rsidRDefault="00850896" w:rsidP="00D71FA4">
      <w:pPr>
        <w:pStyle w:val="NormalWeb"/>
        <w:jc w:val="center"/>
        <w:rPr>
          <w:sz w:val="8"/>
          <w:szCs w:val="8"/>
        </w:rPr>
      </w:pPr>
      <w:r w:rsidRPr="00BD5EBD">
        <w:rPr>
          <w:b/>
        </w:rPr>
        <w:t>Midsommervisen</w:t>
      </w:r>
      <w:r w:rsidRPr="00BD5EBD">
        <w:rPr>
          <w:b/>
          <w:sz w:val="18"/>
          <w:szCs w:val="18"/>
        </w:rPr>
        <w:br/>
      </w:r>
      <w:r w:rsidRPr="00BD5EBD">
        <w:rPr>
          <w:b/>
          <w:sz w:val="18"/>
          <w:szCs w:val="18"/>
        </w:rPr>
        <w:br/>
      </w:r>
      <w:r w:rsidRPr="00BD5EBD">
        <w:rPr>
          <w:sz w:val="18"/>
          <w:szCs w:val="18"/>
        </w:rPr>
        <w:t>Tekst: Holger Drachmann – Mel. Peter Erasmus Lange-Müller</w:t>
      </w:r>
      <w:r w:rsidRPr="00BD5EBD">
        <w:rPr>
          <w:sz w:val="18"/>
          <w:szCs w:val="18"/>
        </w:rPr>
        <w:br/>
      </w:r>
      <w:r w:rsidRPr="00BD5EBD">
        <w:rPr>
          <w:sz w:val="18"/>
          <w:szCs w:val="18"/>
        </w:rPr>
        <w:br/>
      </w:r>
      <w:r w:rsidRPr="00BD5EBD">
        <w:rPr>
          <w:sz w:val="20"/>
          <w:szCs w:val="20"/>
        </w:rPr>
        <w:t>Vi elsker vor land,</w:t>
      </w:r>
      <w:r w:rsidRPr="00BD5EBD">
        <w:rPr>
          <w:sz w:val="20"/>
          <w:szCs w:val="20"/>
        </w:rPr>
        <w:br/>
        <w:t>når den signede jul</w:t>
      </w:r>
      <w:r w:rsidRPr="00BD5EBD">
        <w:rPr>
          <w:i/>
          <w:sz w:val="20"/>
          <w:szCs w:val="20"/>
        </w:rPr>
        <w:br/>
      </w:r>
      <w:r w:rsidRPr="00C73BE5">
        <w:rPr>
          <w:sz w:val="20"/>
          <w:szCs w:val="20"/>
        </w:rPr>
        <w:t>tænder stjernen i træet med glans i hvert øje.</w:t>
      </w:r>
      <w:r w:rsidRPr="00BD5EBD">
        <w:rPr>
          <w:sz w:val="20"/>
          <w:szCs w:val="20"/>
        </w:rPr>
        <w:br/>
        <w:t>Når om våren hver fugl,</w:t>
      </w:r>
      <w:r w:rsidRPr="00BD5EBD">
        <w:rPr>
          <w:sz w:val="20"/>
          <w:szCs w:val="20"/>
        </w:rPr>
        <w:br/>
        <w:t>over mark, under strand,</w:t>
      </w:r>
      <w:r w:rsidRPr="00BD5EBD">
        <w:rPr>
          <w:sz w:val="20"/>
          <w:szCs w:val="20"/>
        </w:rPr>
        <w:br/>
        <w:t>lader stemmen til hilsende triller sig bøje:</w:t>
      </w:r>
      <w:r w:rsidRPr="00BD5EBD">
        <w:rPr>
          <w:sz w:val="20"/>
          <w:szCs w:val="20"/>
        </w:rPr>
        <w:br/>
        <w:t>Vi synger din lov over vej, over gade,</w:t>
      </w:r>
      <w:r w:rsidRPr="00BD5EBD">
        <w:rPr>
          <w:sz w:val="20"/>
          <w:szCs w:val="20"/>
        </w:rPr>
        <w:br/>
        <w:t>vi kranser dit navn, når vor høst er i lade,</w:t>
      </w:r>
      <w:r w:rsidRPr="00BD5EBD">
        <w:rPr>
          <w:sz w:val="20"/>
          <w:szCs w:val="20"/>
        </w:rPr>
        <w:br/>
        <w:t>men den skønneste krans,</w:t>
      </w:r>
      <w:r w:rsidRPr="00BD5EBD">
        <w:rPr>
          <w:sz w:val="20"/>
          <w:szCs w:val="20"/>
        </w:rPr>
        <w:br/>
        <w:t>bli'r dog din Sankte Hans!</w:t>
      </w:r>
      <w:r w:rsidRPr="00BD5EBD">
        <w:rPr>
          <w:sz w:val="20"/>
          <w:szCs w:val="20"/>
        </w:rPr>
        <w:br/>
        <w:t>Den er bunden af sommerens hjerter,</w:t>
      </w:r>
      <w:r w:rsidRPr="00BD5EBD">
        <w:rPr>
          <w:sz w:val="20"/>
          <w:szCs w:val="20"/>
        </w:rPr>
        <w:br/>
        <w:t>så varme så glade.</w:t>
      </w:r>
    </w:p>
    <w:p w:rsidR="00850896" w:rsidRPr="00BD5EBD" w:rsidRDefault="00850896" w:rsidP="00D71FA4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BD5EBD">
        <w:rPr>
          <w:sz w:val="20"/>
          <w:szCs w:val="20"/>
        </w:rPr>
        <w:t>Vi elsker vort land,</w:t>
      </w:r>
      <w:r w:rsidRPr="00BD5EBD">
        <w:rPr>
          <w:sz w:val="20"/>
          <w:szCs w:val="20"/>
        </w:rPr>
        <w:br/>
        <w:t>men ved midsommer mest,</w:t>
      </w:r>
      <w:r w:rsidRPr="00BD5EBD">
        <w:rPr>
          <w:sz w:val="20"/>
          <w:szCs w:val="20"/>
        </w:rPr>
        <w:br/>
        <w:t>når hver sky over marken velsignelsen sender,</w:t>
      </w:r>
      <w:r w:rsidRPr="00BD5EBD">
        <w:rPr>
          <w:sz w:val="20"/>
          <w:szCs w:val="20"/>
        </w:rPr>
        <w:br/>
        <w:t>når af blomster er flest,</w:t>
      </w:r>
      <w:r w:rsidRPr="00BD5EBD">
        <w:rPr>
          <w:sz w:val="20"/>
          <w:szCs w:val="20"/>
        </w:rPr>
        <w:br/>
        <w:t>og når kvæget i spand</w:t>
      </w:r>
      <w:r w:rsidRPr="00BD5EBD">
        <w:rPr>
          <w:sz w:val="20"/>
          <w:szCs w:val="20"/>
        </w:rPr>
        <w:br/>
        <w:t>giver rigeligst gave til flittige hænder;</w:t>
      </w:r>
      <w:r w:rsidRPr="00BD5EBD">
        <w:rPr>
          <w:sz w:val="20"/>
          <w:szCs w:val="20"/>
        </w:rPr>
        <w:br/>
        <w:t>når ikke vi pløjer og harver og tromler,</w:t>
      </w:r>
      <w:r w:rsidRPr="00BD5EBD">
        <w:rPr>
          <w:sz w:val="20"/>
          <w:szCs w:val="20"/>
        </w:rPr>
        <w:br/>
        <w:t>når koen sin middag i kløveren gumler,</w:t>
      </w:r>
      <w:r w:rsidRPr="00BD5EBD">
        <w:rPr>
          <w:sz w:val="20"/>
          <w:szCs w:val="20"/>
        </w:rPr>
        <w:br/>
        <w:t>da går ungdom til dans</w:t>
      </w:r>
      <w:bookmarkStart w:id="0" w:name="_GoBack"/>
      <w:bookmarkEnd w:id="0"/>
      <w:r w:rsidRPr="00BD5EBD">
        <w:rPr>
          <w:sz w:val="20"/>
          <w:szCs w:val="20"/>
        </w:rPr>
        <w:br/>
        <w:t>på dit bud Sankte Hans</w:t>
      </w:r>
      <w:r w:rsidRPr="00BD5EBD">
        <w:rPr>
          <w:sz w:val="20"/>
          <w:szCs w:val="20"/>
        </w:rPr>
        <w:br/>
        <w:t>ret som føllet og lammet, der frit</w:t>
      </w:r>
      <w:r w:rsidRPr="00BD5EBD">
        <w:rPr>
          <w:sz w:val="20"/>
          <w:szCs w:val="20"/>
        </w:rPr>
        <w:br/>
        <w:t>over engen sig tumler.</w:t>
      </w:r>
    </w:p>
    <w:p w:rsidR="00850896" w:rsidRPr="00BD5EBD" w:rsidRDefault="00850896" w:rsidP="00BD5EBD">
      <w:pPr>
        <w:spacing w:line="240" w:lineRule="auto"/>
        <w:jc w:val="center"/>
        <w:rPr>
          <w:rFonts w:ascii="Arial" w:hAnsi="Arial" w:cs="Arial"/>
          <w:sz w:val="20"/>
        </w:rPr>
      </w:pPr>
      <w:r w:rsidRPr="00BD5EBD">
        <w:rPr>
          <w:rFonts w:ascii="Times New Roman" w:hAnsi="Times New Roman"/>
          <w:sz w:val="20"/>
        </w:rPr>
        <w:t>Vi elsker vort land,</w:t>
      </w:r>
      <w:r w:rsidRPr="00BD5EBD">
        <w:rPr>
          <w:rFonts w:ascii="Times New Roman" w:hAnsi="Times New Roman"/>
          <w:sz w:val="20"/>
        </w:rPr>
        <w:br/>
        <w:t>og med sværdet i hånd</w:t>
      </w:r>
      <w:r w:rsidRPr="00BD5EBD">
        <w:rPr>
          <w:rFonts w:ascii="Times New Roman" w:hAnsi="Times New Roman"/>
          <w:sz w:val="20"/>
        </w:rPr>
        <w:br/>
        <w:t>skal hver udenvælts fjende beredte os kende,</w:t>
      </w:r>
      <w:r w:rsidRPr="00BD5EBD">
        <w:rPr>
          <w:rFonts w:ascii="Times New Roman" w:hAnsi="Times New Roman"/>
          <w:sz w:val="20"/>
        </w:rPr>
        <w:br/>
        <w:t>men mod ufredens ånd</w:t>
      </w:r>
      <w:r w:rsidRPr="00BD5EBD">
        <w:rPr>
          <w:rFonts w:ascii="Times New Roman" w:hAnsi="Times New Roman"/>
          <w:sz w:val="20"/>
        </w:rPr>
        <w:br/>
        <w:t>under mark over strand,</w:t>
      </w:r>
      <w:r w:rsidRPr="00BD5EBD">
        <w:rPr>
          <w:rFonts w:ascii="Times New Roman" w:hAnsi="Times New Roman"/>
          <w:sz w:val="20"/>
        </w:rPr>
        <w:br/>
        <w:t>vil vi bålet på fædrenes gravhøje tænde</w:t>
      </w:r>
      <w:r w:rsidRPr="00BD5EBD">
        <w:rPr>
          <w:rFonts w:ascii="Times New Roman" w:hAnsi="Times New Roman"/>
          <w:sz w:val="20"/>
        </w:rPr>
        <w:br/>
        <w:t>hver by har sin heks,</w:t>
      </w:r>
      <w:r w:rsidRPr="00BD5EBD">
        <w:rPr>
          <w:rFonts w:ascii="Times New Roman" w:hAnsi="Times New Roman"/>
          <w:sz w:val="20"/>
        </w:rPr>
        <w:br/>
        <w:t>og hver sogn sine trolde.</w:t>
      </w:r>
      <w:r w:rsidRPr="00BD5EBD">
        <w:rPr>
          <w:rFonts w:ascii="Times New Roman" w:hAnsi="Times New Roman"/>
          <w:sz w:val="20"/>
        </w:rPr>
        <w:br/>
        <w:t>Dem vil vi fra livet med glædesblus holde</w:t>
      </w:r>
      <w:r w:rsidRPr="00BD5EBD">
        <w:rPr>
          <w:rFonts w:ascii="Times New Roman" w:hAnsi="Times New Roman"/>
          <w:sz w:val="20"/>
        </w:rPr>
        <w:br/>
        <w:t>vi vil fred her til lands</w:t>
      </w:r>
      <w:r w:rsidRPr="00BD5EBD">
        <w:rPr>
          <w:rFonts w:ascii="Times New Roman" w:hAnsi="Times New Roman"/>
          <w:sz w:val="20"/>
        </w:rPr>
        <w:br/>
        <w:t>Sankte Hans, Sankte Hans!</w:t>
      </w:r>
      <w:r w:rsidRPr="00BD5EBD">
        <w:rPr>
          <w:rFonts w:ascii="Times New Roman" w:hAnsi="Times New Roman"/>
          <w:sz w:val="20"/>
        </w:rPr>
        <w:br/>
        <w:t>Den kan vindes, hvor hjerterne</w:t>
      </w:r>
      <w:r w:rsidRPr="00BD5EBD">
        <w:rPr>
          <w:rFonts w:ascii="Times New Roman" w:hAnsi="Times New Roman"/>
          <w:sz w:val="20"/>
        </w:rPr>
        <w:br/>
        <w:t>aldrig bli'r tvivlende kolde</w:t>
      </w:r>
    </w:p>
    <w:p w:rsidR="00850896" w:rsidRPr="00C34B0E" w:rsidRDefault="00850896" w:rsidP="008106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Cs w:val="18"/>
        </w:rPr>
      </w:pPr>
    </w:p>
    <w:p w:rsidR="00850896" w:rsidRDefault="00850896" w:rsidP="00BD5EBD">
      <w:pPr>
        <w:pStyle w:val="NormalWeb"/>
        <w:spacing w:after="0"/>
        <w:rPr>
          <w:color w:val="141412"/>
          <w:sz w:val="20"/>
          <w:szCs w:val="20"/>
        </w:rPr>
      </w:pPr>
      <w:r>
        <w:rPr>
          <w:color w:val="141412"/>
          <w:sz w:val="20"/>
          <w:szCs w:val="20"/>
        </w:rPr>
        <w:t xml:space="preserve">            </w:t>
      </w:r>
    </w:p>
    <w:p w:rsidR="00850896" w:rsidRDefault="00850896" w:rsidP="004907A1">
      <w:pPr>
        <w:pStyle w:val="NormalWeb"/>
        <w:tabs>
          <w:tab w:val="left" w:pos="1418"/>
        </w:tabs>
        <w:spacing w:after="0"/>
        <w:ind w:hanging="2608"/>
        <w:jc w:val="center"/>
        <w:rPr>
          <w:b/>
          <w:color w:val="141412"/>
        </w:rPr>
      </w:pPr>
      <w:r>
        <w:rPr>
          <w:b/>
          <w:color w:val="141412"/>
        </w:rPr>
        <w:t xml:space="preserve">                 </w:t>
      </w:r>
      <w:r w:rsidRPr="00BD5EBD">
        <w:rPr>
          <w:b/>
          <w:color w:val="141412"/>
        </w:rPr>
        <w:t>Vejle Fjord Sangen</w:t>
      </w:r>
    </w:p>
    <w:p w:rsidR="00850896" w:rsidRDefault="00850896" w:rsidP="00BD5EBD">
      <w:pPr>
        <w:pStyle w:val="NormalWeb"/>
        <w:spacing w:after="0"/>
        <w:ind w:hanging="2608"/>
        <w:jc w:val="center"/>
        <w:rPr>
          <w:b/>
          <w:color w:val="141412"/>
        </w:rPr>
      </w:pPr>
    </w:p>
    <w:p w:rsidR="00850896" w:rsidRDefault="00850896" w:rsidP="004907A1">
      <w:pPr>
        <w:pStyle w:val="NormalWeb"/>
        <w:tabs>
          <w:tab w:val="left" w:pos="1418"/>
        </w:tabs>
        <w:spacing w:after="0"/>
        <w:ind w:hanging="2608"/>
        <w:jc w:val="center"/>
        <w:rPr>
          <w:color w:val="141412"/>
          <w:sz w:val="20"/>
          <w:szCs w:val="20"/>
        </w:rPr>
      </w:pPr>
      <w:r>
        <w:rPr>
          <w:color w:val="141412"/>
          <w:sz w:val="20"/>
          <w:szCs w:val="20"/>
        </w:rPr>
        <w:t xml:space="preserve">                      Mel. Vort modersmål er dejligt - Tekst. Anders Favrholt</w:t>
      </w:r>
    </w:p>
    <w:p w:rsidR="00850896" w:rsidRDefault="00850896" w:rsidP="00FB2DB2">
      <w:pPr>
        <w:pStyle w:val="NormalWeb"/>
        <w:spacing w:after="0"/>
        <w:ind w:hanging="2608"/>
        <w:jc w:val="center"/>
        <w:rPr>
          <w:color w:val="141412"/>
          <w:sz w:val="20"/>
          <w:szCs w:val="20"/>
        </w:rPr>
      </w:pPr>
    </w:p>
    <w:p w:rsidR="00850896" w:rsidRDefault="00850896" w:rsidP="00FB2DB2">
      <w:pPr>
        <w:pStyle w:val="NormalWeb"/>
        <w:spacing w:after="0"/>
        <w:ind w:hanging="2608"/>
        <w:jc w:val="center"/>
        <w:rPr>
          <w:color w:val="141412"/>
          <w:sz w:val="20"/>
          <w:szCs w:val="20"/>
        </w:rPr>
      </w:pPr>
    </w:p>
    <w:p w:rsidR="00850896" w:rsidRPr="00BD5EBD" w:rsidRDefault="00850896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Imellem skov og skrænt så brat, og dyrket, bakket jord.</w:t>
      </w:r>
    </w:p>
    <w:p w:rsidR="00850896" w:rsidRPr="00BD5EBD" w:rsidRDefault="00850896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Henligger strakt fra øst til vest, den skønne Vejle Fjord</w:t>
      </w:r>
    </w:p>
    <w:p w:rsidR="00850896" w:rsidRPr="00BD5EBD" w:rsidRDefault="00850896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med vige små, med bølger blå, med bølgeskvulp mod strand,</w:t>
      </w:r>
    </w:p>
    <w:p w:rsidR="00850896" w:rsidRPr="00BD5EBD" w:rsidRDefault="00850896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se sådan ligger Vejle Fjord, en pryd for Danmarks land.</w:t>
      </w:r>
    </w:p>
    <w:p w:rsidR="00850896" w:rsidRPr="00BD5EBD" w:rsidRDefault="00850896" w:rsidP="004907A1">
      <w:pPr>
        <w:pStyle w:val="NormalWeb"/>
        <w:spacing w:after="0"/>
        <w:ind w:left="1560" w:hanging="2608"/>
        <w:jc w:val="center"/>
        <w:rPr>
          <w:color w:val="141412"/>
        </w:rPr>
      </w:pPr>
    </w:p>
    <w:p w:rsidR="00850896" w:rsidRPr="00BD5EBD" w:rsidRDefault="00850896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Når som’rens lys det risler over mark og skov og hegn</w:t>
      </w:r>
    </w:p>
    <w:p w:rsidR="00850896" w:rsidRPr="00BD5EBD" w:rsidRDefault="00850896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når al naturen stråler klart i sommersolens tegn,</w:t>
      </w:r>
    </w:p>
    <w:p w:rsidR="00850896" w:rsidRPr="00BD5EBD" w:rsidRDefault="00850896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da smiler fjorden også med – et smil så venligt, lyst,</w:t>
      </w:r>
    </w:p>
    <w:p w:rsidR="00850896" w:rsidRPr="00BD5EBD" w:rsidRDefault="00850896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mens solens guldstrejf dækker den så smukt fra kyst til kyst.</w:t>
      </w:r>
    </w:p>
    <w:p w:rsidR="00850896" w:rsidRPr="00BD5EBD" w:rsidRDefault="00850896" w:rsidP="004907A1">
      <w:pPr>
        <w:pStyle w:val="NormalWeb"/>
        <w:spacing w:after="0"/>
        <w:ind w:left="1560" w:hanging="2608"/>
        <w:jc w:val="center"/>
        <w:rPr>
          <w:color w:val="141412"/>
        </w:rPr>
      </w:pPr>
    </w:p>
    <w:p w:rsidR="00850896" w:rsidRPr="00BD5EBD" w:rsidRDefault="00850896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Om efterår, når stormens sus går over hav og jord,</w:t>
      </w:r>
    </w:p>
    <w:p w:rsidR="00850896" w:rsidRPr="00BD5EBD" w:rsidRDefault="00850896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da kruser bølgekam og –top så vredt på Vejle Fjord,</w:t>
      </w:r>
    </w:p>
    <w:p w:rsidR="00850896" w:rsidRPr="00BD5EBD" w:rsidRDefault="00850896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da løfter mågers skrig sig skarpt igennem regn og blæst –</w:t>
      </w:r>
    </w:p>
    <w:p w:rsidR="00850896" w:rsidRPr="00BD5EBD" w:rsidRDefault="00850896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Et orgie af efterår – med kulde fra nordvest.</w:t>
      </w:r>
    </w:p>
    <w:p w:rsidR="00850896" w:rsidRPr="00BD5EBD" w:rsidRDefault="00850896" w:rsidP="004907A1">
      <w:pPr>
        <w:pStyle w:val="NormalWeb"/>
        <w:spacing w:after="0"/>
        <w:ind w:left="1560" w:hanging="2608"/>
        <w:jc w:val="center"/>
        <w:rPr>
          <w:color w:val="141412"/>
        </w:rPr>
      </w:pPr>
    </w:p>
    <w:p w:rsidR="00850896" w:rsidRPr="00BD5EBD" w:rsidRDefault="00850896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Ved vintertid i frostens favn, med isvejr højt fra nord,</w:t>
      </w:r>
    </w:p>
    <w:p w:rsidR="00850896" w:rsidRPr="00BD5EBD" w:rsidRDefault="00850896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da bygger isen korttids-bro henover Vejle Fjord,</w:t>
      </w:r>
    </w:p>
    <w:p w:rsidR="00850896" w:rsidRPr="00BD5EBD" w:rsidRDefault="00850896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da færdes vildt, og folk og fæ tværs over fjordens hav,</w:t>
      </w:r>
    </w:p>
    <w:p w:rsidR="00850896" w:rsidRPr="00BD5EBD" w:rsidRDefault="00850896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fra nord man går til Trelde strand, fra syd til Fakkegrav.</w:t>
      </w:r>
    </w:p>
    <w:p w:rsidR="00850896" w:rsidRPr="00BD5EBD" w:rsidRDefault="00850896" w:rsidP="004907A1">
      <w:pPr>
        <w:pStyle w:val="NormalWeb"/>
        <w:spacing w:after="0"/>
        <w:ind w:left="1560" w:hanging="2608"/>
        <w:jc w:val="center"/>
        <w:rPr>
          <w:color w:val="141412"/>
        </w:rPr>
      </w:pPr>
    </w:p>
    <w:p w:rsidR="00850896" w:rsidRPr="00BD5EBD" w:rsidRDefault="00850896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I forårssol, ved vårbrudstid, når solen varmer jord,</w:t>
      </w:r>
    </w:p>
    <w:p w:rsidR="00850896" w:rsidRPr="00BD5EBD" w:rsidRDefault="00850896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da folder forårspragt sig ud omkring ved Vejle Fjord.</w:t>
      </w:r>
    </w:p>
    <w:p w:rsidR="00850896" w:rsidRPr="00BD5EBD" w:rsidRDefault="00850896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Småblomster myldrer frodigt frem, og bøgen skyder knop,</w:t>
      </w:r>
    </w:p>
    <w:p w:rsidR="00850896" w:rsidRPr="00BD5EBD" w:rsidRDefault="00850896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i hver en krog, i hver en vrå, nyt liv der bryder op.</w:t>
      </w:r>
    </w:p>
    <w:p w:rsidR="00850896" w:rsidRPr="00BD5EBD" w:rsidRDefault="00850896" w:rsidP="004907A1">
      <w:pPr>
        <w:pStyle w:val="NormalWeb"/>
        <w:spacing w:after="0"/>
        <w:ind w:left="1560" w:hanging="2608"/>
        <w:jc w:val="center"/>
        <w:rPr>
          <w:color w:val="141412"/>
        </w:rPr>
      </w:pPr>
    </w:p>
    <w:p w:rsidR="00850896" w:rsidRPr="00BD5EBD" w:rsidRDefault="00850896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I sommer sol, om efterår, ved vinter og ved vår</w:t>
      </w:r>
    </w:p>
    <w:p w:rsidR="00850896" w:rsidRPr="00BD5EBD" w:rsidRDefault="00850896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vi knyttes fastere til fjorden, alt som tiden går.</w:t>
      </w:r>
    </w:p>
    <w:p w:rsidR="00850896" w:rsidRPr="00BD5EBD" w:rsidRDefault="00850896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Den er vor lyst, den er vor trøst, langt mere end vi tror,</w:t>
      </w:r>
    </w:p>
    <w:p w:rsidR="00850896" w:rsidRPr="00BD5EBD" w:rsidRDefault="00850896" w:rsidP="004907A1">
      <w:pPr>
        <w:pStyle w:val="NormalWeb"/>
        <w:spacing w:after="0"/>
        <w:ind w:left="1560" w:hanging="2608"/>
        <w:jc w:val="center"/>
        <w:rPr>
          <w:color w:val="141412"/>
        </w:rPr>
      </w:pPr>
      <w:r w:rsidRPr="00BD5EBD">
        <w:rPr>
          <w:color w:val="141412"/>
        </w:rPr>
        <w:t>de drager os, betager os – vi elsker Vejle Fjord</w:t>
      </w:r>
    </w:p>
    <w:p w:rsidR="00850896" w:rsidRDefault="00850896" w:rsidP="00FB2DB2">
      <w:pPr>
        <w:pStyle w:val="NormalWeb"/>
        <w:tabs>
          <w:tab w:val="left" w:pos="3544"/>
        </w:tabs>
        <w:spacing w:after="0"/>
        <w:ind w:hanging="2608"/>
        <w:jc w:val="center"/>
        <w:rPr>
          <w:color w:val="141412"/>
          <w:sz w:val="20"/>
          <w:szCs w:val="20"/>
        </w:rPr>
      </w:pPr>
    </w:p>
    <w:p w:rsidR="00850896" w:rsidRPr="00810646" w:rsidRDefault="00850896" w:rsidP="004907A1">
      <w:pPr>
        <w:pStyle w:val="NormalWeb"/>
        <w:tabs>
          <w:tab w:val="left" w:pos="851"/>
          <w:tab w:val="left" w:pos="3686"/>
          <w:tab w:val="left" w:pos="6237"/>
        </w:tabs>
        <w:spacing w:after="0"/>
        <w:ind w:left="284" w:hanging="2608"/>
        <w:jc w:val="center"/>
        <w:rPr>
          <w:color w:val="141412"/>
          <w:sz w:val="20"/>
          <w:szCs w:val="20"/>
        </w:rPr>
      </w:pPr>
    </w:p>
    <w:sectPr w:rsidR="00850896" w:rsidRPr="00810646" w:rsidSect="00257D4F">
      <w:endnotePr>
        <w:numFmt w:val="decimal"/>
      </w:endnotePr>
      <w:pgSz w:w="16838" w:h="11906" w:orient="landscape" w:code="9"/>
      <w:pgMar w:top="426" w:right="720" w:bottom="720" w:left="720" w:header="567" w:footer="567" w:gutter="0"/>
      <w:cols w:num="2" w:space="394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896" w:rsidRDefault="00850896"/>
  </w:endnote>
  <w:endnote w:type="continuationSeparator" w:id="0">
    <w:p w:rsidR="00850896" w:rsidRDefault="0085089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itte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896" w:rsidRDefault="00850896">
      <w:pPr>
        <w:rPr>
          <w:sz w:val="4"/>
        </w:rPr>
      </w:pPr>
    </w:p>
  </w:footnote>
  <w:footnote w:type="continuationSeparator" w:id="0">
    <w:p w:rsidR="00850896" w:rsidRDefault="00850896">
      <w:pPr>
        <w:rPr>
          <w:sz w:val="4"/>
        </w:rPr>
      </w:pPr>
    </w:p>
  </w:footnote>
  <w:footnote w:type="continuationNotice" w:id="1">
    <w:p w:rsidR="00850896" w:rsidRDefault="008508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0EAFE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8002E8"/>
    <w:multiLevelType w:val="hybridMultilevel"/>
    <w:tmpl w:val="2CC26CE4"/>
    <w:lvl w:ilvl="0" w:tplc="059EDAA0">
      <w:start w:val="1"/>
      <w:numFmt w:val="decimal"/>
      <w:lvlText w:val="%1."/>
      <w:lvlJc w:val="left"/>
      <w:pPr>
        <w:ind w:left="1668" w:hanging="360"/>
      </w:pPr>
      <w:rPr>
        <w:rFonts w:cs="Times New Roman" w:hint="default"/>
        <w:color w:val="auto"/>
        <w:sz w:val="18"/>
        <w:szCs w:val="18"/>
      </w:rPr>
    </w:lvl>
    <w:lvl w:ilvl="1" w:tplc="04060019" w:tentative="1">
      <w:start w:val="1"/>
      <w:numFmt w:val="lowerLetter"/>
      <w:lvlText w:val="%2."/>
      <w:lvlJc w:val="left"/>
      <w:pPr>
        <w:ind w:left="2388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3108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828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4548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5268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988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708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7428" w:hanging="180"/>
      </w:pPr>
      <w:rPr>
        <w:rFonts w:cs="Times New Roman"/>
      </w:rPr>
    </w:lvl>
  </w:abstractNum>
  <w:abstractNum w:abstractNumId="2">
    <w:nsid w:val="241D12AE"/>
    <w:multiLevelType w:val="multilevel"/>
    <w:tmpl w:val="C5782DA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 w:cs="Times New Roman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cs="Times New Roman" w:hint="default"/>
      </w:rPr>
    </w:lvl>
  </w:abstractNum>
  <w:abstractNum w:abstractNumId="5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embedSystemFonts/>
  <w:stylePaneFormatFilter w:val="3F01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A0A"/>
    <w:rsid w:val="00035076"/>
    <w:rsid w:val="000429E5"/>
    <w:rsid w:val="000707E9"/>
    <w:rsid w:val="000D3EF3"/>
    <w:rsid w:val="000E3C1D"/>
    <w:rsid w:val="0011732F"/>
    <w:rsid w:val="00117810"/>
    <w:rsid w:val="00187583"/>
    <w:rsid w:val="001B109E"/>
    <w:rsid w:val="001C103F"/>
    <w:rsid w:val="001E2363"/>
    <w:rsid w:val="0023396F"/>
    <w:rsid w:val="00244E46"/>
    <w:rsid w:val="00257D4F"/>
    <w:rsid w:val="002700B3"/>
    <w:rsid w:val="00287FFD"/>
    <w:rsid w:val="002B320C"/>
    <w:rsid w:val="002C5A99"/>
    <w:rsid w:val="00321B7F"/>
    <w:rsid w:val="00340C8F"/>
    <w:rsid w:val="00354A14"/>
    <w:rsid w:val="003C583B"/>
    <w:rsid w:val="003C734F"/>
    <w:rsid w:val="00421EA9"/>
    <w:rsid w:val="00432469"/>
    <w:rsid w:val="00446B85"/>
    <w:rsid w:val="00470B46"/>
    <w:rsid w:val="004907A1"/>
    <w:rsid w:val="004E3341"/>
    <w:rsid w:val="00504E31"/>
    <w:rsid w:val="005726F0"/>
    <w:rsid w:val="00592E55"/>
    <w:rsid w:val="005A2612"/>
    <w:rsid w:val="005A3D0C"/>
    <w:rsid w:val="005C682C"/>
    <w:rsid w:val="005C6FE0"/>
    <w:rsid w:val="005D0730"/>
    <w:rsid w:val="005E6C18"/>
    <w:rsid w:val="00602005"/>
    <w:rsid w:val="00663224"/>
    <w:rsid w:val="006D3ABE"/>
    <w:rsid w:val="00721A87"/>
    <w:rsid w:val="00753B22"/>
    <w:rsid w:val="00780994"/>
    <w:rsid w:val="007C299D"/>
    <w:rsid w:val="007E3609"/>
    <w:rsid w:val="00810646"/>
    <w:rsid w:val="00850896"/>
    <w:rsid w:val="00851A77"/>
    <w:rsid w:val="008714F6"/>
    <w:rsid w:val="0088422C"/>
    <w:rsid w:val="008B68BC"/>
    <w:rsid w:val="00912142"/>
    <w:rsid w:val="00944219"/>
    <w:rsid w:val="0095178E"/>
    <w:rsid w:val="00961875"/>
    <w:rsid w:val="009C26F8"/>
    <w:rsid w:val="00A612B2"/>
    <w:rsid w:val="00AE4597"/>
    <w:rsid w:val="00B06030"/>
    <w:rsid w:val="00B07211"/>
    <w:rsid w:val="00B12010"/>
    <w:rsid w:val="00B37942"/>
    <w:rsid w:val="00B71AA1"/>
    <w:rsid w:val="00BA5A0A"/>
    <w:rsid w:val="00BC437F"/>
    <w:rsid w:val="00BD5EBD"/>
    <w:rsid w:val="00C11F70"/>
    <w:rsid w:val="00C2521C"/>
    <w:rsid w:val="00C34080"/>
    <w:rsid w:val="00C34B0E"/>
    <w:rsid w:val="00C41B3D"/>
    <w:rsid w:val="00C70F05"/>
    <w:rsid w:val="00C73BE5"/>
    <w:rsid w:val="00D679B8"/>
    <w:rsid w:val="00D71FA4"/>
    <w:rsid w:val="00DA64A4"/>
    <w:rsid w:val="00DB5EE4"/>
    <w:rsid w:val="00DD52ED"/>
    <w:rsid w:val="00DF18A9"/>
    <w:rsid w:val="00DF2388"/>
    <w:rsid w:val="00E0225C"/>
    <w:rsid w:val="00E43B88"/>
    <w:rsid w:val="00E75CD0"/>
    <w:rsid w:val="00EE25C6"/>
    <w:rsid w:val="00EF47B5"/>
    <w:rsid w:val="00F162E2"/>
    <w:rsid w:val="00F362A5"/>
    <w:rsid w:val="00FA4BFA"/>
    <w:rsid w:val="00FB1172"/>
    <w:rsid w:val="00FB2DB2"/>
    <w:rsid w:val="00FE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A0A"/>
    <w:pPr>
      <w:spacing w:line="288" w:lineRule="auto"/>
    </w:pPr>
    <w:rPr>
      <w:rFonts w:ascii="Verdana" w:hAnsi="Verdana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422C"/>
    <w:pPr>
      <w:keepNext/>
      <w:numPr>
        <w:numId w:val="7"/>
      </w:numPr>
      <w:tabs>
        <w:tab w:val="clear" w:pos="432"/>
        <w:tab w:val="left" w:pos="567"/>
      </w:tabs>
      <w:ind w:left="567" w:hanging="567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422C"/>
    <w:pPr>
      <w:keepNext/>
      <w:numPr>
        <w:ilvl w:val="1"/>
        <w:numId w:val="7"/>
      </w:numPr>
      <w:tabs>
        <w:tab w:val="clear" w:pos="576"/>
        <w:tab w:val="left" w:pos="709"/>
      </w:tabs>
      <w:ind w:left="709" w:hanging="709"/>
      <w:outlineLvl w:val="1"/>
    </w:pPr>
    <w:rPr>
      <w:b/>
      <w:sz w:val="19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5076"/>
    <w:pPr>
      <w:keepNext/>
      <w:numPr>
        <w:ilvl w:val="2"/>
        <w:numId w:val="7"/>
      </w:numPr>
      <w:tabs>
        <w:tab w:val="clear" w:pos="720"/>
        <w:tab w:val="left" w:pos="851"/>
      </w:tabs>
      <w:ind w:left="851" w:hanging="851"/>
      <w:outlineLvl w:val="2"/>
    </w:pPr>
    <w:rPr>
      <w:i/>
      <w:sz w:val="1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21EA9"/>
    <w:pPr>
      <w:keepNext/>
      <w:numPr>
        <w:ilvl w:val="3"/>
        <w:numId w:val="7"/>
      </w:numPr>
      <w:tabs>
        <w:tab w:val="clear" w:pos="864"/>
        <w:tab w:val="num" w:pos="360"/>
        <w:tab w:val="left" w:pos="1134"/>
      </w:tabs>
      <w:spacing w:before="60"/>
      <w:ind w:left="0" w:firstLine="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1EA9"/>
    <w:pPr>
      <w:numPr>
        <w:ilvl w:val="4"/>
        <w:numId w:val="7"/>
      </w:numPr>
      <w:tabs>
        <w:tab w:val="clear" w:pos="1008"/>
        <w:tab w:val="num" w:pos="360"/>
        <w:tab w:val="left" w:pos="1276"/>
      </w:tabs>
      <w:spacing w:before="60"/>
      <w:ind w:left="0" w:firstLine="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1EA9"/>
    <w:pPr>
      <w:keepNext/>
      <w:numPr>
        <w:ilvl w:val="5"/>
        <w:numId w:val="7"/>
      </w:numPr>
      <w:tabs>
        <w:tab w:val="clear" w:pos="1152"/>
        <w:tab w:val="num" w:pos="360"/>
      </w:tabs>
      <w:spacing w:before="240" w:after="240"/>
      <w:ind w:left="0" w:firstLine="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421EA9"/>
    <w:pPr>
      <w:keepNext/>
      <w:numPr>
        <w:ilvl w:val="6"/>
        <w:numId w:val="7"/>
      </w:numPr>
      <w:tabs>
        <w:tab w:val="clear" w:pos="1296"/>
        <w:tab w:val="num" w:pos="360"/>
      </w:tabs>
      <w:spacing w:before="240" w:after="240"/>
      <w:ind w:left="0" w:firstLine="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421EA9"/>
    <w:pPr>
      <w:keepNext/>
      <w:numPr>
        <w:ilvl w:val="7"/>
        <w:numId w:val="7"/>
      </w:numPr>
      <w:tabs>
        <w:tab w:val="clear" w:pos="1440"/>
        <w:tab w:val="num" w:pos="360"/>
      </w:tabs>
      <w:spacing w:before="240" w:after="240"/>
      <w:ind w:left="0" w:firstLine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421EA9"/>
    <w:pPr>
      <w:keepNext/>
      <w:numPr>
        <w:ilvl w:val="8"/>
        <w:numId w:val="7"/>
      </w:numPr>
      <w:tabs>
        <w:tab w:val="clear" w:pos="1584"/>
        <w:tab w:val="num" w:pos="3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56285"/>
    <w:rPr>
      <w:rFonts w:ascii="Verdana" w:hAnsi="Verdana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C56285"/>
    <w:rPr>
      <w:rFonts w:ascii="Verdana" w:hAnsi="Verdana"/>
      <w:b/>
      <w:sz w:val="19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C56285"/>
    <w:rPr>
      <w:rFonts w:ascii="Verdana" w:hAnsi="Verdana"/>
      <w:i/>
      <w:sz w:val="19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C56285"/>
    <w:rPr>
      <w:rFonts w:ascii="Verdana" w:hAnsi="Verdana"/>
      <w:b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C56285"/>
    <w:rPr>
      <w:rFonts w:ascii="Verdana" w:hAnsi="Verdana"/>
      <w:b/>
      <w:sz w:val="18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C56285"/>
    <w:rPr>
      <w:rFonts w:ascii="Verdana" w:hAnsi="Verdana"/>
      <w:b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C56285"/>
    <w:rPr>
      <w:rFonts w:ascii="Verdana" w:hAnsi="Verdana"/>
      <w:b/>
      <w:sz w:val="18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C56285"/>
    <w:rPr>
      <w:rFonts w:ascii="Verdana" w:hAnsi="Verdana"/>
      <w:b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C56285"/>
    <w:rPr>
      <w:rFonts w:ascii="Verdana" w:hAnsi="Verdana"/>
      <w:b/>
      <w:sz w:val="18"/>
      <w:szCs w:val="20"/>
    </w:rPr>
  </w:style>
  <w:style w:type="paragraph" w:styleId="FootnoteText">
    <w:name w:val="footnote text"/>
    <w:basedOn w:val="Normal"/>
    <w:link w:val="FootnoteTextChar"/>
    <w:uiPriority w:val="99"/>
    <w:rsid w:val="00EF47B5"/>
    <w:pPr>
      <w:tabs>
        <w:tab w:val="left" w:pos="284"/>
      </w:tabs>
      <w:ind w:left="284" w:hanging="284"/>
    </w:pPr>
    <w:rPr>
      <w:sz w:val="14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6285"/>
    <w:rPr>
      <w:rFonts w:ascii="Verdana" w:hAnsi="Verdana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421EA9"/>
    <w:pPr>
      <w:keepNext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C5628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99"/>
    <w:rsid w:val="00421EA9"/>
    <w:pPr>
      <w:tabs>
        <w:tab w:val="left" w:pos="567"/>
        <w:tab w:val="right" w:pos="7314"/>
      </w:tabs>
      <w:spacing w:before="120"/>
      <w:ind w:left="567" w:hanging="567"/>
    </w:pPr>
    <w:rPr>
      <w:noProof/>
    </w:rPr>
  </w:style>
  <w:style w:type="paragraph" w:styleId="TOC2">
    <w:name w:val="toc 2"/>
    <w:basedOn w:val="Normal"/>
    <w:next w:val="Normal"/>
    <w:autoRedefine/>
    <w:uiPriority w:val="99"/>
    <w:rsid w:val="00421EA9"/>
    <w:pPr>
      <w:tabs>
        <w:tab w:val="left" w:pos="1276"/>
        <w:tab w:val="right" w:pos="7314"/>
      </w:tabs>
      <w:ind w:left="1276" w:hanging="709"/>
    </w:pPr>
    <w:rPr>
      <w:noProof/>
    </w:rPr>
  </w:style>
  <w:style w:type="paragraph" w:styleId="TOC3">
    <w:name w:val="toc 3"/>
    <w:basedOn w:val="Normal"/>
    <w:next w:val="Normal"/>
    <w:autoRedefine/>
    <w:uiPriority w:val="99"/>
    <w:rsid w:val="00421EA9"/>
    <w:pPr>
      <w:tabs>
        <w:tab w:val="left" w:pos="2127"/>
        <w:tab w:val="right" w:pos="7314"/>
      </w:tabs>
      <w:ind w:left="2127" w:hanging="851"/>
    </w:pPr>
    <w:rPr>
      <w:noProof/>
    </w:rPr>
  </w:style>
  <w:style w:type="paragraph" w:styleId="TOC4">
    <w:name w:val="toc 4"/>
    <w:basedOn w:val="Normal"/>
    <w:next w:val="Normal"/>
    <w:autoRedefine/>
    <w:uiPriority w:val="99"/>
    <w:rsid w:val="00421EA9"/>
    <w:pPr>
      <w:tabs>
        <w:tab w:val="left" w:pos="3119"/>
        <w:tab w:val="right" w:pos="7314"/>
      </w:tabs>
      <w:ind w:left="3119" w:hanging="992"/>
    </w:pPr>
    <w:rPr>
      <w:noProof/>
    </w:rPr>
  </w:style>
  <w:style w:type="paragraph" w:styleId="TOC5">
    <w:name w:val="toc 5"/>
    <w:basedOn w:val="Normal"/>
    <w:next w:val="Normal"/>
    <w:autoRedefine/>
    <w:uiPriority w:val="99"/>
    <w:rsid w:val="00421EA9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TOC6">
    <w:name w:val="toc 6"/>
    <w:basedOn w:val="Normal"/>
    <w:next w:val="Normal"/>
    <w:autoRedefine/>
    <w:uiPriority w:val="99"/>
    <w:rsid w:val="00421EA9"/>
    <w:pPr>
      <w:ind w:left="1200"/>
    </w:pPr>
  </w:style>
  <w:style w:type="paragraph" w:styleId="Header">
    <w:name w:val="header"/>
    <w:basedOn w:val="Normal"/>
    <w:link w:val="HeaderChar"/>
    <w:uiPriority w:val="99"/>
    <w:rsid w:val="00D679B8"/>
    <w:pPr>
      <w:tabs>
        <w:tab w:val="right" w:pos="7995"/>
      </w:tabs>
      <w:ind w:right="-624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56285"/>
    <w:rPr>
      <w:rFonts w:ascii="Verdana" w:hAnsi="Verdana"/>
      <w:sz w:val="18"/>
      <w:szCs w:val="20"/>
    </w:rPr>
  </w:style>
  <w:style w:type="paragraph" w:styleId="Footer">
    <w:name w:val="footer"/>
    <w:basedOn w:val="Normal"/>
    <w:link w:val="FooterChar"/>
    <w:uiPriority w:val="99"/>
    <w:rsid w:val="00D679B8"/>
    <w:pPr>
      <w:tabs>
        <w:tab w:val="right" w:pos="7995"/>
      </w:tabs>
      <w:spacing w:line="240" w:lineRule="auto"/>
      <w:ind w:right="-624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56285"/>
    <w:rPr>
      <w:rFonts w:ascii="Verdana" w:hAnsi="Verdana"/>
      <w:sz w:val="18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421EA9"/>
    <w:pPr>
      <w:ind w:left="567" w:right="567"/>
    </w:pPr>
  </w:style>
  <w:style w:type="character" w:customStyle="1" w:styleId="QuoteChar">
    <w:name w:val="Quote Char"/>
    <w:basedOn w:val="DefaultParagraphFont"/>
    <w:link w:val="Quote"/>
    <w:uiPriority w:val="29"/>
    <w:rsid w:val="00C56285"/>
    <w:rPr>
      <w:rFonts w:ascii="Verdana" w:hAnsi="Verdana"/>
      <w:i/>
      <w:iCs/>
      <w:color w:val="000000" w:themeColor="text1"/>
      <w:sz w:val="18"/>
      <w:szCs w:val="20"/>
    </w:rPr>
  </w:style>
  <w:style w:type="paragraph" w:styleId="Caption">
    <w:name w:val="caption"/>
    <w:basedOn w:val="Normal"/>
    <w:next w:val="Normal"/>
    <w:uiPriority w:val="99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TOC9">
    <w:name w:val="toc 9"/>
    <w:basedOn w:val="Normal"/>
    <w:next w:val="Normal"/>
    <w:autoRedefine/>
    <w:uiPriority w:val="99"/>
    <w:rsid w:val="00421EA9"/>
    <w:pPr>
      <w:ind w:left="1920"/>
    </w:pPr>
  </w:style>
  <w:style w:type="character" w:styleId="PageNumber">
    <w:name w:val="page number"/>
    <w:basedOn w:val="DefaultParagraphFont"/>
    <w:uiPriority w:val="99"/>
    <w:rsid w:val="00421EA9"/>
    <w:rPr>
      <w:rFonts w:ascii="Verdana" w:hAnsi="Verdana" w:cs="Times New Roman"/>
      <w:sz w:val="14"/>
    </w:rPr>
  </w:style>
  <w:style w:type="paragraph" w:styleId="Subtitle">
    <w:name w:val="Subtitle"/>
    <w:basedOn w:val="Normal"/>
    <w:link w:val="SubtitleChar"/>
    <w:uiPriority w:val="99"/>
    <w:qFormat/>
    <w:rsid w:val="00421EA9"/>
    <w:pPr>
      <w:spacing w:after="60"/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C56285"/>
    <w:rPr>
      <w:rFonts w:asciiTheme="majorHAnsi" w:eastAsiaTheme="majorEastAsia" w:hAnsiTheme="majorHAnsi" w:cstheme="majorBidi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421EA9"/>
    <w:rPr>
      <w:rFonts w:ascii="Verdana" w:hAnsi="Verdana" w:cs="Times New Roman"/>
      <w:sz w:val="18"/>
      <w:szCs w:val="18"/>
      <w:vertAlign w:val="superscript"/>
    </w:rPr>
  </w:style>
  <w:style w:type="paragraph" w:customStyle="1" w:styleId="BMpunkt">
    <w:name w:val="BM punkt"/>
    <w:basedOn w:val="Normal"/>
    <w:uiPriority w:val="99"/>
    <w:rsid w:val="00421EA9"/>
    <w:rPr>
      <w:rFonts w:ascii="Arial" w:hAnsi="Arial"/>
      <w:b/>
    </w:rPr>
  </w:style>
  <w:style w:type="paragraph" w:styleId="EndnoteText">
    <w:name w:val="endnote text"/>
    <w:basedOn w:val="Normal"/>
    <w:link w:val="EndnoteTextChar"/>
    <w:uiPriority w:val="99"/>
    <w:rsid w:val="000707E9"/>
    <w:pPr>
      <w:tabs>
        <w:tab w:val="left" w:pos="284"/>
      </w:tabs>
      <w:ind w:left="284" w:hanging="284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6285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421EA9"/>
    <w:rPr>
      <w:rFonts w:cs="Times New Roman"/>
      <w:vertAlign w:val="superscript"/>
    </w:rPr>
  </w:style>
  <w:style w:type="paragraph" w:customStyle="1" w:styleId="Brevstart">
    <w:name w:val="Brevstart"/>
    <w:basedOn w:val="Normal"/>
    <w:uiPriority w:val="99"/>
    <w:rsid w:val="00421EA9"/>
    <w:pPr>
      <w:tabs>
        <w:tab w:val="left" w:pos="6350"/>
      </w:tabs>
      <w:spacing w:line="280" w:lineRule="exact"/>
      <w:ind w:right="-567"/>
    </w:pPr>
  </w:style>
  <w:style w:type="paragraph" w:styleId="BodyText">
    <w:name w:val="Body Text"/>
    <w:basedOn w:val="Normal"/>
    <w:link w:val="BodyTextChar"/>
    <w:uiPriority w:val="99"/>
    <w:rsid w:val="00421E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6285"/>
    <w:rPr>
      <w:rFonts w:ascii="Verdana" w:hAnsi="Verdana"/>
      <w:sz w:val="18"/>
      <w:szCs w:val="20"/>
    </w:rPr>
  </w:style>
  <w:style w:type="paragraph" w:customStyle="1" w:styleId="Fedoverskrift">
    <w:name w:val="Fed overskrift"/>
    <w:basedOn w:val="Normal"/>
    <w:next w:val="Normal"/>
    <w:uiPriority w:val="99"/>
    <w:rsid w:val="00421EA9"/>
    <w:pPr>
      <w:keepNext/>
    </w:pPr>
    <w:rPr>
      <w:b/>
    </w:rPr>
  </w:style>
  <w:style w:type="paragraph" w:customStyle="1" w:styleId="BMpunkt2">
    <w:name w:val="BM punkt 2"/>
    <w:basedOn w:val="Normal"/>
    <w:uiPriority w:val="99"/>
    <w:rsid w:val="00421EA9"/>
    <w:rPr>
      <w:rFonts w:ascii="Arial" w:hAnsi="Arial"/>
      <w:sz w:val="20"/>
    </w:rPr>
  </w:style>
  <w:style w:type="paragraph" w:customStyle="1" w:styleId="Udryk">
    <w:name w:val="Udryk"/>
    <w:basedOn w:val="Normal"/>
    <w:uiPriority w:val="99"/>
    <w:rsid w:val="00421EA9"/>
    <w:pPr>
      <w:ind w:hanging="567"/>
    </w:pPr>
  </w:style>
  <w:style w:type="paragraph" w:customStyle="1" w:styleId="Udrykopstilling">
    <w:name w:val="Udryk opstilling"/>
    <w:basedOn w:val="Normal"/>
    <w:uiPriority w:val="99"/>
    <w:rsid w:val="00421EA9"/>
    <w:pPr>
      <w:tabs>
        <w:tab w:val="left" w:pos="0"/>
        <w:tab w:val="left" w:pos="284"/>
      </w:tabs>
      <w:ind w:left="284" w:hanging="851"/>
    </w:pPr>
  </w:style>
  <w:style w:type="paragraph" w:customStyle="1" w:styleId="Marginnote">
    <w:name w:val="Marginnote"/>
    <w:basedOn w:val="Normal"/>
    <w:uiPriority w:val="99"/>
    <w:rsid w:val="00EF47B5"/>
    <w:pPr>
      <w:suppressAutoHyphens/>
    </w:pPr>
    <w:rPr>
      <w:b/>
      <w:sz w:val="15"/>
      <w:szCs w:val="15"/>
    </w:rPr>
  </w:style>
  <w:style w:type="character" w:styleId="Hyperlink">
    <w:name w:val="Hyperlink"/>
    <w:basedOn w:val="DefaultParagraphFont"/>
    <w:uiPriority w:val="99"/>
    <w:rsid w:val="00421EA9"/>
    <w:rPr>
      <w:rFonts w:cs="Times New Roman"/>
      <w:color w:val="0000FF"/>
      <w:u w:val="single"/>
    </w:rPr>
  </w:style>
  <w:style w:type="paragraph" w:customStyle="1" w:styleId="Modtager">
    <w:name w:val="Modtager"/>
    <w:basedOn w:val="Normal"/>
    <w:uiPriority w:val="99"/>
    <w:rsid w:val="00421EA9"/>
  </w:style>
  <w:style w:type="paragraph" w:styleId="ListBullet">
    <w:name w:val="List Bullet"/>
    <w:basedOn w:val="Normal"/>
    <w:autoRedefine/>
    <w:uiPriority w:val="99"/>
    <w:rsid w:val="00421EA9"/>
    <w:pPr>
      <w:numPr>
        <w:numId w:val="2"/>
      </w:numPr>
      <w:ind w:left="0" w:firstLine="0"/>
    </w:pPr>
  </w:style>
  <w:style w:type="paragraph" w:styleId="NormalWeb">
    <w:name w:val="Normal (Web)"/>
    <w:basedOn w:val="Normal"/>
    <w:uiPriority w:val="99"/>
    <w:rsid w:val="00BA5A0A"/>
    <w:pPr>
      <w:spacing w:after="36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A5A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A5A0A"/>
    <w:rPr>
      <w:rFonts w:ascii="Tahoma" w:hAnsi="Tahoma" w:cs="Tahoma"/>
      <w:sz w:val="16"/>
      <w:szCs w:val="16"/>
    </w:rPr>
  </w:style>
  <w:style w:type="numbering" w:customStyle="1" w:styleId="Ref-liste">
    <w:name w:val="Ref-liste"/>
    <w:rsid w:val="00C56285"/>
    <w:pPr>
      <w:numPr>
        <w:numId w:val="4"/>
      </w:numPr>
    </w:pPr>
  </w:style>
  <w:style w:type="numbering" w:customStyle="1" w:styleId="TypografiAutomatisknummerering">
    <w:name w:val="Typografi Automatisk nummerering"/>
    <w:rsid w:val="00C56285"/>
    <w:pPr>
      <w:numPr>
        <w:numId w:val="5"/>
      </w:numPr>
    </w:pPr>
  </w:style>
  <w:style w:type="numbering" w:customStyle="1" w:styleId="TypografiPunkttegn">
    <w:name w:val="Typografi Punkttegn"/>
    <w:rsid w:val="00C56285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8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47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47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373</Words>
  <Characters>2278</Characters>
  <Application>Microsoft Office Outlook</Application>
  <DocSecurity>0</DocSecurity>
  <Lines>0</Lines>
  <Paragraphs>0</Paragraphs>
  <ScaleCrop>false</ScaleCrop>
  <Company>Energinet.dk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Bager</dc:creator>
  <cp:keywords/>
  <dc:description/>
  <cp:lastModifiedBy>Flemming Jensen</cp:lastModifiedBy>
  <cp:revision>2</cp:revision>
  <cp:lastPrinted>2013-06-07T07:15:00Z</cp:lastPrinted>
  <dcterms:created xsi:type="dcterms:W3CDTF">2014-06-18T13:24:00Z</dcterms:created>
  <dcterms:modified xsi:type="dcterms:W3CDTF">2014-06-18T13:24:00Z</dcterms:modified>
</cp:coreProperties>
</file>